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0F4F" w14:textId="39978747" w:rsidR="00FC30FA" w:rsidRPr="00FC30FA" w:rsidRDefault="00FC30FA" w:rsidP="00FC30FA">
      <w:pPr>
        <w:spacing w:after="240"/>
        <w:jc w:val="center"/>
        <w:rPr>
          <w:b/>
          <w:bCs/>
          <w:sz w:val="40"/>
          <w:szCs w:val="40"/>
        </w:rPr>
      </w:pPr>
      <w:r w:rsidRPr="00FC30FA">
        <w:rPr>
          <w:b/>
          <w:bCs/>
          <w:sz w:val="40"/>
          <w:szCs w:val="40"/>
        </w:rPr>
        <w:t>Vector Light</w:t>
      </w:r>
      <w:r w:rsidRPr="00FC30FA">
        <w:rPr>
          <w:b/>
          <w:bCs/>
          <w:sz w:val="40"/>
          <w:szCs w:val="40"/>
        </w:rPr>
        <w:t>s Application Form for</w:t>
      </w:r>
      <w:r>
        <w:rPr>
          <w:b/>
          <w:bCs/>
          <w:sz w:val="40"/>
          <w:szCs w:val="40"/>
        </w:rPr>
        <w:t xml:space="preserve"> </w:t>
      </w:r>
      <w:r w:rsidRPr="00FC30FA">
        <w:rPr>
          <w:b/>
          <w:bCs/>
          <w:sz w:val="40"/>
          <w:szCs w:val="40"/>
        </w:rPr>
        <w:t>Charities/Community Groups</w:t>
      </w:r>
    </w:p>
    <w:p w14:paraId="6C2564D9" w14:textId="51409117" w:rsidR="00FC30FA" w:rsidRPr="00FC30FA" w:rsidRDefault="00FC30FA" w:rsidP="00FC30FA">
      <w:pPr>
        <w:rPr>
          <w:sz w:val="22"/>
        </w:rPr>
      </w:pPr>
      <w:r w:rsidRPr="00FC30FA">
        <w:rPr>
          <w:sz w:val="22"/>
        </w:rPr>
        <w:t>Vector Lights on Auckland Harbour Bridge is part of a smart energy partnership between Vector, Auckland Council and NZ Transport Agency Waka Kotahi.</w:t>
      </w:r>
    </w:p>
    <w:p w14:paraId="5BD5A7FB" w14:textId="033D0B5D" w:rsidR="00FC30FA" w:rsidRPr="00FC30FA" w:rsidRDefault="00FC30FA" w:rsidP="00FC30FA">
      <w:pPr>
        <w:rPr>
          <w:sz w:val="22"/>
        </w:rPr>
      </w:pPr>
      <w:r w:rsidRPr="00FC30FA">
        <w:rPr>
          <w:sz w:val="22"/>
        </w:rPr>
        <w:t>As a world-class solar, battery and peer-to-peer powered light show, Vector Lights demonstrates a smarter way to power our city.</w:t>
      </w:r>
    </w:p>
    <w:p w14:paraId="698E180F" w14:textId="57E99B97" w:rsidR="00FC30FA" w:rsidRPr="00FC30FA" w:rsidRDefault="00FC30FA" w:rsidP="00FC30FA">
      <w:pPr>
        <w:rPr>
          <w:sz w:val="22"/>
        </w:rPr>
      </w:pPr>
      <w:r w:rsidRPr="00FC30FA">
        <w:rPr>
          <w:sz w:val="22"/>
        </w:rPr>
        <w:t>Vector Lights celebrates international &amp; local events, national holidays, cultural celebrations and not-for-profit causes, and a calendar of activity has been created accordingly.</w:t>
      </w:r>
    </w:p>
    <w:p w14:paraId="5E678BFC" w14:textId="6192B136" w:rsidR="00FC30FA" w:rsidRPr="00FC30FA" w:rsidRDefault="00FC30FA" w:rsidP="00FC30FA">
      <w:pPr>
        <w:rPr>
          <w:sz w:val="22"/>
        </w:rPr>
      </w:pPr>
      <w:r w:rsidRPr="00FC30FA">
        <w:rPr>
          <w:sz w:val="22"/>
        </w:rPr>
        <w:t>On occasions there will be opportunities to light the harbour bridge in addition to the scheduled calendar. The public are welcome to request lighting for a specific cause or occasion to be considered for these opportunities. Requests should be made in writing using the form below. Requests are open all year-round for consideration and will be reviewed approximately on 1 May and 1 November. Vector, Auckland Council and NZTA will consider all requests in their absolute discretion, and we will only contact you if the request is successful.</w:t>
      </w:r>
    </w:p>
    <w:p w14:paraId="45F1510D" w14:textId="4CDE71F2" w:rsidR="00FC30FA" w:rsidRPr="00FC30FA" w:rsidRDefault="00FC30FA" w:rsidP="00FC30FA">
      <w:pPr>
        <w:rPr>
          <w:sz w:val="22"/>
        </w:rPr>
      </w:pPr>
      <w:r w:rsidRPr="00FC30FA">
        <w:rPr>
          <w:sz w:val="22"/>
        </w:rPr>
        <w:t xml:space="preserve">Please </w:t>
      </w:r>
      <w:r w:rsidRPr="00FC30FA">
        <w:rPr>
          <w:sz w:val="22"/>
        </w:rPr>
        <w:t xml:space="preserve">submit this application form to </w:t>
      </w:r>
      <w:hyperlink r:id="rId8" w:history="1">
        <w:r w:rsidRPr="00FC30FA">
          <w:rPr>
            <w:rStyle w:val="Hyperlink"/>
            <w:sz w:val="22"/>
          </w:rPr>
          <w:t>vectorlights@vector.co.nz</w:t>
        </w:r>
      </w:hyperlink>
    </w:p>
    <w:p w14:paraId="23246597" w14:textId="3127D2B8" w:rsidR="00FC30FA" w:rsidRPr="00FC30FA" w:rsidRDefault="00FC30FA" w:rsidP="00FC30FA">
      <w:pPr>
        <w:rPr>
          <w:sz w:val="22"/>
        </w:rPr>
      </w:pPr>
      <w:r w:rsidRPr="00FC30FA">
        <w:rPr>
          <w:sz w:val="22"/>
        </w:rPr>
        <w:t>As a general guideline, we may agree to activate Vector Lights for any of the following reasons:</w:t>
      </w:r>
    </w:p>
    <w:p w14:paraId="465A23E7" w14:textId="77777777" w:rsidR="00FC30FA" w:rsidRPr="00FC30FA" w:rsidRDefault="00FC30FA" w:rsidP="00FC30FA">
      <w:pPr>
        <w:pStyle w:val="ListParagraph"/>
        <w:numPr>
          <w:ilvl w:val="0"/>
          <w:numId w:val="40"/>
        </w:numPr>
      </w:pPr>
      <w:r w:rsidRPr="00FC30FA">
        <w:t>For community initiatives or not-for-profit causes</w:t>
      </w:r>
    </w:p>
    <w:p w14:paraId="0B202ACA" w14:textId="77777777" w:rsidR="00FC30FA" w:rsidRPr="00FC30FA" w:rsidRDefault="00FC30FA" w:rsidP="00FC30FA">
      <w:pPr>
        <w:pStyle w:val="ListParagraph"/>
        <w:numPr>
          <w:ilvl w:val="0"/>
          <w:numId w:val="40"/>
        </w:numPr>
      </w:pPr>
      <w:r w:rsidRPr="00FC30FA">
        <w:t>To mark a special public event, milestone or celebration</w:t>
      </w:r>
    </w:p>
    <w:p w14:paraId="6C164100" w14:textId="77777777" w:rsidR="00FC30FA" w:rsidRPr="00FC30FA" w:rsidRDefault="00FC30FA" w:rsidP="00FC30FA">
      <w:pPr>
        <w:pStyle w:val="ListParagraph"/>
        <w:numPr>
          <w:ilvl w:val="0"/>
          <w:numId w:val="40"/>
        </w:numPr>
      </w:pPr>
      <w:r w:rsidRPr="00FC30FA">
        <w:t>For a public holiday or recognised anniversary</w:t>
      </w:r>
    </w:p>
    <w:p w14:paraId="21693493" w14:textId="77777777" w:rsidR="00FC30FA" w:rsidRPr="00FC30FA" w:rsidRDefault="00FC30FA" w:rsidP="00FC30FA">
      <w:pPr>
        <w:pStyle w:val="ListParagraph"/>
        <w:ind w:left="1077"/>
      </w:pPr>
    </w:p>
    <w:p w14:paraId="7DA98358" w14:textId="2CC890FE" w:rsidR="00FC30FA" w:rsidRPr="00FC30FA" w:rsidRDefault="00FC30FA" w:rsidP="00FC30FA">
      <w:pPr>
        <w:rPr>
          <w:sz w:val="22"/>
        </w:rPr>
      </w:pPr>
      <w:r w:rsidRPr="00FC30FA">
        <w:rPr>
          <w:sz w:val="22"/>
        </w:rPr>
        <w:t>Vector Lights is not affiliated with any specific political or religious movement. Vector Lights is a gift to people of all persuasions.</w:t>
      </w:r>
    </w:p>
    <w:p w14:paraId="2419E23D" w14:textId="77777777" w:rsidR="00FC30FA" w:rsidRDefault="00FC30FA" w:rsidP="00FC30FA">
      <w:pPr>
        <w:jc w:val="center"/>
        <w:rPr>
          <w:sz w:val="20"/>
          <w:szCs w:val="20"/>
        </w:rPr>
      </w:pPr>
    </w:p>
    <w:p w14:paraId="66282743" w14:textId="515686C7" w:rsidR="00FC30FA" w:rsidRDefault="00FC30FA" w:rsidP="00FC30FA">
      <w:pPr>
        <w:jc w:val="center"/>
        <w:rPr>
          <w:sz w:val="20"/>
          <w:szCs w:val="20"/>
        </w:rPr>
      </w:pPr>
    </w:p>
    <w:p w14:paraId="0ACBCFED" w14:textId="77777777" w:rsidR="00FC30FA" w:rsidRDefault="00FC30FA" w:rsidP="00FC30FA">
      <w:pPr>
        <w:jc w:val="center"/>
        <w:rPr>
          <w:sz w:val="20"/>
          <w:szCs w:val="20"/>
        </w:rPr>
      </w:pPr>
    </w:p>
    <w:p w14:paraId="08BA4348" w14:textId="77777777" w:rsidR="00FC30FA" w:rsidRDefault="00FC30FA" w:rsidP="00FC30FA">
      <w:pPr>
        <w:jc w:val="center"/>
        <w:rPr>
          <w:sz w:val="20"/>
          <w:szCs w:val="20"/>
        </w:rPr>
      </w:pPr>
    </w:p>
    <w:p w14:paraId="4B38CDC8" w14:textId="77777777" w:rsidR="00FC30FA" w:rsidRDefault="00FC30FA" w:rsidP="00FC30FA">
      <w:pPr>
        <w:jc w:val="center"/>
        <w:rPr>
          <w:sz w:val="20"/>
          <w:szCs w:val="20"/>
        </w:rPr>
      </w:pPr>
    </w:p>
    <w:p w14:paraId="4550A9E1" w14:textId="77777777" w:rsidR="00FC30FA" w:rsidRDefault="00FC30FA" w:rsidP="00FC30FA">
      <w:pPr>
        <w:jc w:val="center"/>
        <w:rPr>
          <w:sz w:val="20"/>
          <w:szCs w:val="20"/>
        </w:rPr>
      </w:pPr>
    </w:p>
    <w:p w14:paraId="75A49250" w14:textId="77777777" w:rsidR="00FC30FA" w:rsidRDefault="00FC30FA" w:rsidP="00FC30FA">
      <w:pPr>
        <w:jc w:val="center"/>
        <w:rPr>
          <w:sz w:val="20"/>
          <w:szCs w:val="20"/>
        </w:rPr>
      </w:pPr>
    </w:p>
    <w:p w14:paraId="29F59931" w14:textId="77777777" w:rsidR="00FC30FA" w:rsidRDefault="00FC30FA" w:rsidP="00FC30FA">
      <w:pPr>
        <w:jc w:val="center"/>
        <w:rPr>
          <w:sz w:val="20"/>
          <w:szCs w:val="20"/>
        </w:rPr>
      </w:pPr>
    </w:p>
    <w:p w14:paraId="58B9D3B6" w14:textId="77777777" w:rsidR="00FC30FA" w:rsidRDefault="00FC30FA" w:rsidP="00FC30FA">
      <w:pPr>
        <w:jc w:val="center"/>
        <w:rPr>
          <w:sz w:val="20"/>
          <w:szCs w:val="20"/>
        </w:rPr>
      </w:pPr>
    </w:p>
    <w:p w14:paraId="34C499E9" w14:textId="77777777" w:rsidR="00FC30FA" w:rsidRDefault="00FC30FA" w:rsidP="00FC30FA">
      <w:pPr>
        <w:jc w:val="center"/>
        <w:rPr>
          <w:sz w:val="20"/>
          <w:szCs w:val="20"/>
        </w:rPr>
      </w:pPr>
    </w:p>
    <w:p w14:paraId="4B059130" w14:textId="77777777" w:rsidR="00FC30FA" w:rsidRDefault="00FC30FA" w:rsidP="00FC30FA">
      <w:pPr>
        <w:jc w:val="center"/>
        <w:rPr>
          <w:sz w:val="20"/>
          <w:szCs w:val="20"/>
        </w:rPr>
      </w:pPr>
    </w:p>
    <w:p w14:paraId="1C64D95E" w14:textId="77777777" w:rsidR="00FC30FA" w:rsidRDefault="00FC30FA" w:rsidP="00FC30FA">
      <w:pPr>
        <w:jc w:val="center"/>
        <w:rPr>
          <w:sz w:val="20"/>
          <w:szCs w:val="20"/>
        </w:rPr>
      </w:pPr>
    </w:p>
    <w:p w14:paraId="135B7A56" w14:textId="77777777" w:rsidR="00FC30FA" w:rsidRDefault="00FC30FA" w:rsidP="00FC30FA">
      <w:pPr>
        <w:jc w:val="center"/>
        <w:rPr>
          <w:sz w:val="20"/>
          <w:szCs w:val="20"/>
        </w:rPr>
      </w:pPr>
    </w:p>
    <w:p w14:paraId="020FA759" w14:textId="77777777" w:rsidR="00FC30FA" w:rsidRDefault="00FC30FA" w:rsidP="00FC30FA">
      <w:pPr>
        <w:jc w:val="center"/>
        <w:rPr>
          <w:sz w:val="20"/>
          <w:szCs w:val="20"/>
        </w:rPr>
      </w:pPr>
    </w:p>
    <w:p w14:paraId="73499E00" w14:textId="77777777" w:rsidR="00FC30FA" w:rsidRPr="00FC30FA" w:rsidRDefault="00FC30FA" w:rsidP="00FC30FA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FC30FA" w14:paraId="4C6D244A" w14:textId="77777777" w:rsidTr="00FC30FA">
        <w:tc>
          <w:tcPr>
            <w:tcW w:w="4106" w:type="dxa"/>
          </w:tcPr>
          <w:p w14:paraId="5BCEA78F" w14:textId="27C2B88E" w:rsidR="00FC30FA" w:rsidRPr="00FC30FA" w:rsidRDefault="00FC30FA" w:rsidP="00FC30FA">
            <w:pPr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Contact Name</w:t>
            </w:r>
          </w:p>
        </w:tc>
        <w:tc>
          <w:tcPr>
            <w:tcW w:w="5522" w:type="dxa"/>
          </w:tcPr>
          <w:p w14:paraId="21FEF0EB" w14:textId="77777777" w:rsidR="00FC30FA" w:rsidRDefault="00FC30FA" w:rsidP="00FC30FA">
            <w:pPr>
              <w:ind w:left="0"/>
              <w:rPr>
                <w:b/>
                <w:bCs/>
                <w:sz w:val="40"/>
                <w:szCs w:val="40"/>
              </w:rPr>
            </w:pPr>
          </w:p>
        </w:tc>
      </w:tr>
      <w:tr w:rsidR="00FC30FA" w14:paraId="220A201B" w14:textId="77777777" w:rsidTr="00FC30FA">
        <w:tc>
          <w:tcPr>
            <w:tcW w:w="4106" w:type="dxa"/>
          </w:tcPr>
          <w:p w14:paraId="1C439B88" w14:textId="3ACE7314" w:rsidR="00FC30FA" w:rsidRDefault="00FC30FA" w:rsidP="00FC30FA">
            <w:pPr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Contact Email</w:t>
            </w:r>
          </w:p>
        </w:tc>
        <w:tc>
          <w:tcPr>
            <w:tcW w:w="5522" w:type="dxa"/>
          </w:tcPr>
          <w:p w14:paraId="68B27A49" w14:textId="77777777" w:rsidR="00FC30FA" w:rsidRDefault="00FC30FA" w:rsidP="00FC30FA">
            <w:pPr>
              <w:ind w:left="0"/>
              <w:rPr>
                <w:b/>
                <w:bCs/>
                <w:sz w:val="40"/>
                <w:szCs w:val="40"/>
              </w:rPr>
            </w:pPr>
          </w:p>
        </w:tc>
      </w:tr>
      <w:tr w:rsidR="00FC30FA" w14:paraId="3CBEF758" w14:textId="77777777" w:rsidTr="00FC30FA">
        <w:tc>
          <w:tcPr>
            <w:tcW w:w="4106" w:type="dxa"/>
          </w:tcPr>
          <w:p w14:paraId="1585F751" w14:textId="5F6689BD" w:rsidR="00FC30FA" w:rsidRPr="00FC30FA" w:rsidRDefault="00FC30FA" w:rsidP="00FC30FA">
            <w:pPr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Charity/Community Group</w:t>
            </w:r>
          </w:p>
        </w:tc>
        <w:tc>
          <w:tcPr>
            <w:tcW w:w="5522" w:type="dxa"/>
          </w:tcPr>
          <w:p w14:paraId="4F6DA77B" w14:textId="77777777" w:rsidR="00FC30FA" w:rsidRDefault="00FC30FA" w:rsidP="00FC30FA">
            <w:pPr>
              <w:ind w:left="0"/>
              <w:rPr>
                <w:b/>
                <w:bCs/>
                <w:sz w:val="40"/>
                <w:szCs w:val="40"/>
              </w:rPr>
            </w:pPr>
          </w:p>
        </w:tc>
      </w:tr>
      <w:tr w:rsidR="00FC30FA" w14:paraId="4C61362A" w14:textId="77777777" w:rsidTr="00FC30FA">
        <w:tc>
          <w:tcPr>
            <w:tcW w:w="4106" w:type="dxa"/>
          </w:tcPr>
          <w:p w14:paraId="3AF3EBA8" w14:textId="1AFF605F" w:rsidR="00FC30FA" w:rsidRDefault="00FC30FA" w:rsidP="00FC30FA">
            <w:pPr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Event Name</w:t>
            </w:r>
          </w:p>
        </w:tc>
        <w:tc>
          <w:tcPr>
            <w:tcW w:w="5522" w:type="dxa"/>
          </w:tcPr>
          <w:p w14:paraId="3AA44E6B" w14:textId="77777777" w:rsidR="00FC30FA" w:rsidRDefault="00FC30FA" w:rsidP="00FC30FA">
            <w:pPr>
              <w:ind w:left="0"/>
              <w:rPr>
                <w:b/>
                <w:bCs/>
                <w:sz w:val="40"/>
                <w:szCs w:val="40"/>
              </w:rPr>
            </w:pPr>
          </w:p>
        </w:tc>
      </w:tr>
      <w:tr w:rsidR="00FC30FA" w14:paraId="304FDB67" w14:textId="77777777" w:rsidTr="00FC30FA">
        <w:tc>
          <w:tcPr>
            <w:tcW w:w="4106" w:type="dxa"/>
          </w:tcPr>
          <w:p w14:paraId="2DDCDF6C" w14:textId="77777777" w:rsidR="00FC30FA" w:rsidRDefault="00FC30FA" w:rsidP="00FC30FA">
            <w:pPr>
              <w:ind w:left="0"/>
              <w:rPr>
                <w:b/>
                <w:bCs/>
                <w:sz w:val="22"/>
              </w:rPr>
            </w:pPr>
            <w:r w:rsidRPr="00FC30FA">
              <w:rPr>
                <w:b/>
                <w:bCs/>
                <w:sz w:val="22"/>
              </w:rPr>
              <w:t xml:space="preserve">What date is the event Auckland Harbour Bridge? </w:t>
            </w:r>
          </w:p>
          <w:p w14:paraId="4FC5E886" w14:textId="3521838F" w:rsidR="00FC30FA" w:rsidRPr="00FC30FA" w:rsidRDefault="00FC30FA" w:rsidP="00FC30FA">
            <w:pPr>
              <w:ind w:left="0"/>
              <w:rPr>
                <w:b/>
                <w:bCs/>
                <w:sz w:val="22"/>
              </w:rPr>
            </w:pPr>
          </w:p>
        </w:tc>
        <w:tc>
          <w:tcPr>
            <w:tcW w:w="5522" w:type="dxa"/>
          </w:tcPr>
          <w:p w14:paraId="76763804" w14:textId="77777777" w:rsidR="00FC30FA" w:rsidRDefault="00FC30FA" w:rsidP="00FC30FA">
            <w:pPr>
              <w:ind w:left="0"/>
              <w:rPr>
                <w:b/>
                <w:bCs/>
                <w:sz w:val="40"/>
                <w:szCs w:val="40"/>
              </w:rPr>
            </w:pPr>
          </w:p>
        </w:tc>
      </w:tr>
      <w:tr w:rsidR="00FC30FA" w14:paraId="5303FB71" w14:textId="77777777" w:rsidTr="00FC30FA">
        <w:tc>
          <w:tcPr>
            <w:tcW w:w="4106" w:type="dxa"/>
          </w:tcPr>
          <w:p w14:paraId="35B2C116" w14:textId="77777777" w:rsidR="00FC30FA" w:rsidRDefault="00FC30FA" w:rsidP="00FC30FA">
            <w:pPr>
              <w:ind w:left="0"/>
              <w:rPr>
                <w:b/>
                <w:bCs/>
                <w:sz w:val="22"/>
              </w:rPr>
            </w:pPr>
            <w:r w:rsidRPr="00FC30FA">
              <w:rPr>
                <w:b/>
                <w:bCs/>
                <w:sz w:val="22"/>
              </w:rPr>
              <w:t>Is there a specific colour associated with the event?</w:t>
            </w:r>
          </w:p>
          <w:p w14:paraId="02A0D244" w14:textId="42D9FE1F" w:rsidR="00FC30FA" w:rsidRPr="00FC30FA" w:rsidRDefault="00FC30FA" w:rsidP="00FC30FA">
            <w:pPr>
              <w:ind w:left="0"/>
              <w:rPr>
                <w:b/>
                <w:bCs/>
                <w:sz w:val="22"/>
              </w:rPr>
            </w:pPr>
          </w:p>
        </w:tc>
        <w:tc>
          <w:tcPr>
            <w:tcW w:w="5522" w:type="dxa"/>
          </w:tcPr>
          <w:p w14:paraId="6EAF37FE" w14:textId="77777777" w:rsidR="00FC30FA" w:rsidRDefault="00FC30FA" w:rsidP="00FC30FA">
            <w:pPr>
              <w:ind w:left="0"/>
              <w:rPr>
                <w:b/>
                <w:bCs/>
                <w:sz w:val="40"/>
                <w:szCs w:val="40"/>
              </w:rPr>
            </w:pPr>
          </w:p>
        </w:tc>
      </w:tr>
      <w:tr w:rsidR="00FC30FA" w14:paraId="486CB606" w14:textId="77777777" w:rsidTr="00FC30FA">
        <w:tc>
          <w:tcPr>
            <w:tcW w:w="4106" w:type="dxa"/>
          </w:tcPr>
          <w:p w14:paraId="766D1667" w14:textId="77777777" w:rsidR="00FC30FA" w:rsidRDefault="00FC30FA" w:rsidP="00FC30FA">
            <w:pPr>
              <w:ind w:left="0"/>
              <w:rPr>
                <w:b/>
                <w:bCs/>
                <w:sz w:val="22"/>
              </w:rPr>
            </w:pPr>
            <w:r w:rsidRPr="00FC30FA">
              <w:rPr>
                <w:b/>
                <w:bCs/>
                <w:sz w:val="22"/>
              </w:rPr>
              <w:t>Outline main partners / sponsors of the event</w:t>
            </w:r>
          </w:p>
          <w:p w14:paraId="5AD20BAB" w14:textId="5066645A" w:rsidR="00FC30FA" w:rsidRPr="00FC30FA" w:rsidRDefault="00FC30FA" w:rsidP="00FC30FA">
            <w:pPr>
              <w:ind w:left="0"/>
              <w:rPr>
                <w:b/>
                <w:bCs/>
                <w:sz w:val="22"/>
              </w:rPr>
            </w:pPr>
          </w:p>
        </w:tc>
        <w:tc>
          <w:tcPr>
            <w:tcW w:w="5522" w:type="dxa"/>
          </w:tcPr>
          <w:p w14:paraId="4716955C" w14:textId="77777777" w:rsidR="00FC30FA" w:rsidRDefault="00FC30FA" w:rsidP="00FC30FA">
            <w:pPr>
              <w:ind w:left="0"/>
              <w:rPr>
                <w:b/>
                <w:bCs/>
                <w:sz w:val="40"/>
                <w:szCs w:val="40"/>
              </w:rPr>
            </w:pPr>
          </w:p>
        </w:tc>
      </w:tr>
      <w:tr w:rsidR="00FC30FA" w14:paraId="2E36E262" w14:textId="77777777" w:rsidTr="00FC30FA">
        <w:tc>
          <w:tcPr>
            <w:tcW w:w="4106" w:type="dxa"/>
          </w:tcPr>
          <w:p w14:paraId="18AF82ED" w14:textId="77777777" w:rsidR="00FC30FA" w:rsidRDefault="00FC30FA" w:rsidP="00FC30FA">
            <w:pPr>
              <w:ind w:left="0"/>
              <w:rPr>
                <w:b/>
                <w:bCs/>
                <w:sz w:val="22"/>
              </w:rPr>
            </w:pPr>
            <w:r w:rsidRPr="00FC30FA">
              <w:rPr>
                <w:b/>
                <w:bCs/>
                <w:sz w:val="22"/>
              </w:rPr>
              <w:t>Are there any cultural or community elements to the activity? E.g. affiliated with any local iwi or community groups?</w:t>
            </w:r>
          </w:p>
          <w:p w14:paraId="0D8FE896" w14:textId="7BE35899" w:rsidR="00FC30FA" w:rsidRPr="00FC30FA" w:rsidRDefault="00FC30FA" w:rsidP="00FC30FA">
            <w:pPr>
              <w:ind w:left="0"/>
              <w:rPr>
                <w:b/>
                <w:bCs/>
                <w:sz w:val="22"/>
              </w:rPr>
            </w:pPr>
          </w:p>
        </w:tc>
        <w:tc>
          <w:tcPr>
            <w:tcW w:w="5522" w:type="dxa"/>
          </w:tcPr>
          <w:p w14:paraId="64DA8540" w14:textId="77777777" w:rsidR="00FC30FA" w:rsidRDefault="00FC30FA" w:rsidP="00FC30FA">
            <w:pPr>
              <w:ind w:left="0"/>
              <w:rPr>
                <w:b/>
                <w:bCs/>
                <w:sz w:val="40"/>
                <w:szCs w:val="40"/>
              </w:rPr>
            </w:pPr>
          </w:p>
        </w:tc>
      </w:tr>
      <w:tr w:rsidR="00FC30FA" w14:paraId="1F510572" w14:textId="77777777" w:rsidTr="00FC30FA">
        <w:tc>
          <w:tcPr>
            <w:tcW w:w="4106" w:type="dxa"/>
          </w:tcPr>
          <w:p w14:paraId="19AE6283" w14:textId="77777777" w:rsidR="00FC30FA" w:rsidRDefault="00FC30FA" w:rsidP="00FC30FA">
            <w:pPr>
              <w:ind w:left="0"/>
              <w:rPr>
                <w:b/>
                <w:bCs/>
                <w:sz w:val="22"/>
              </w:rPr>
            </w:pPr>
            <w:r w:rsidRPr="00FC30FA">
              <w:rPr>
                <w:b/>
                <w:bCs/>
                <w:sz w:val="22"/>
              </w:rPr>
              <w:t>Will there be a physical event taking place – if so, please provide details.</w:t>
            </w:r>
          </w:p>
          <w:p w14:paraId="0A97A64B" w14:textId="6D0A1BC7" w:rsidR="00FC30FA" w:rsidRPr="00FC30FA" w:rsidRDefault="00FC30FA" w:rsidP="00FC30FA">
            <w:pPr>
              <w:ind w:left="0"/>
              <w:rPr>
                <w:b/>
                <w:bCs/>
                <w:sz w:val="22"/>
              </w:rPr>
            </w:pPr>
          </w:p>
        </w:tc>
        <w:tc>
          <w:tcPr>
            <w:tcW w:w="5522" w:type="dxa"/>
          </w:tcPr>
          <w:p w14:paraId="76D332CE" w14:textId="77777777" w:rsidR="00FC30FA" w:rsidRDefault="00FC30FA" w:rsidP="00FC30FA">
            <w:pPr>
              <w:ind w:left="0"/>
              <w:rPr>
                <w:b/>
                <w:bCs/>
                <w:sz w:val="40"/>
                <w:szCs w:val="40"/>
              </w:rPr>
            </w:pPr>
          </w:p>
        </w:tc>
      </w:tr>
      <w:tr w:rsidR="00FC30FA" w14:paraId="7D0798F4" w14:textId="77777777" w:rsidTr="00FC30FA">
        <w:tc>
          <w:tcPr>
            <w:tcW w:w="4106" w:type="dxa"/>
          </w:tcPr>
          <w:p w14:paraId="4B43733B" w14:textId="77777777" w:rsidR="00FC30FA" w:rsidRDefault="00FC30FA" w:rsidP="00FC30FA">
            <w:pPr>
              <w:ind w:left="0"/>
              <w:rPr>
                <w:b/>
                <w:bCs/>
                <w:sz w:val="22"/>
              </w:rPr>
            </w:pPr>
            <w:r w:rsidRPr="00FC30FA">
              <w:rPr>
                <w:b/>
                <w:bCs/>
                <w:sz w:val="22"/>
              </w:rPr>
              <w:t xml:space="preserve">What advertising, marketing or promotional support is planned? </w:t>
            </w:r>
          </w:p>
          <w:p w14:paraId="024A9C97" w14:textId="2CCEB205" w:rsidR="00FC30FA" w:rsidRPr="00FC30FA" w:rsidRDefault="00FC30FA" w:rsidP="00FC30FA">
            <w:pPr>
              <w:ind w:left="0"/>
              <w:rPr>
                <w:b/>
                <w:bCs/>
                <w:sz w:val="22"/>
              </w:rPr>
            </w:pPr>
          </w:p>
        </w:tc>
        <w:tc>
          <w:tcPr>
            <w:tcW w:w="5522" w:type="dxa"/>
          </w:tcPr>
          <w:p w14:paraId="03660CD9" w14:textId="77777777" w:rsidR="00FC30FA" w:rsidRDefault="00FC30FA" w:rsidP="00FC30FA">
            <w:pPr>
              <w:ind w:left="0"/>
              <w:rPr>
                <w:b/>
                <w:bCs/>
                <w:sz w:val="40"/>
                <w:szCs w:val="40"/>
              </w:rPr>
            </w:pPr>
          </w:p>
        </w:tc>
      </w:tr>
      <w:tr w:rsidR="00FC30FA" w14:paraId="7E889B83" w14:textId="77777777" w:rsidTr="00FC30FA">
        <w:tc>
          <w:tcPr>
            <w:tcW w:w="4106" w:type="dxa"/>
          </w:tcPr>
          <w:p w14:paraId="34B50FD1" w14:textId="77777777" w:rsidR="00FC30FA" w:rsidRPr="00FC30FA" w:rsidRDefault="00FC30FA" w:rsidP="00FC30FA">
            <w:pPr>
              <w:ind w:left="0"/>
              <w:rPr>
                <w:b/>
                <w:bCs/>
                <w:sz w:val="22"/>
              </w:rPr>
            </w:pPr>
            <w:r w:rsidRPr="00FC30FA">
              <w:rPr>
                <w:b/>
                <w:bCs/>
                <w:sz w:val="22"/>
              </w:rPr>
              <w:t xml:space="preserve">If Vector Lights is lit, what role will it play in the event? i.e. a backdrop for photoshoots, physical events, rallies etc. </w:t>
            </w:r>
          </w:p>
          <w:p w14:paraId="1FED2A8D" w14:textId="77777777" w:rsidR="00FC30FA" w:rsidRPr="00FC30FA" w:rsidRDefault="00FC30FA" w:rsidP="00FC30FA">
            <w:pPr>
              <w:ind w:left="0"/>
              <w:rPr>
                <w:b/>
                <w:bCs/>
                <w:sz w:val="22"/>
              </w:rPr>
            </w:pPr>
          </w:p>
        </w:tc>
        <w:tc>
          <w:tcPr>
            <w:tcW w:w="5522" w:type="dxa"/>
          </w:tcPr>
          <w:p w14:paraId="68862D66" w14:textId="77777777" w:rsidR="00FC30FA" w:rsidRDefault="00FC30FA" w:rsidP="00FC30FA">
            <w:pPr>
              <w:ind w:left="0"/>
              <w:rPr>
                <w:b/>
                <w:bCs/>
                <w:sz w:val="40"/>
                <w:szCs w:val="40"/>
              </w:rPr>
            </w:pPr>
          </w:p>
        </w:tc>
      </w:tr>
      <w:tr w:rsidR="00FC30FA" w14:paraId="6FEB1E86" w14:textId="77777777" w:rsidTr="00FC30FA">
        <w:tc>
          <w:tcPr>
            <w:tcW w:w="4106" w:type="dxa"/>
          </w:tcPr>
          <w:p w14:paraId="5D56ED5D" w14:textId="77777777" w:rsidR="00FC30FA" w:rsidRDefault="00FC30FA" w:rsidP="00FC30FA">
            <w:pPr>
              <w:ind w:left="0"/>
              <w:rPr>
                <w:b/>
                <w:bCs/>
                <w:sz w:val="22"/>
              </w:rPr>
            </w:pPr>
            <w:r w:rsidRPr="00FC30FA">
              <w:rPr>
                <w:b/>
                <w:bCs/>
                <w:sz w:val="22"/>
              </w:rPr>
              <w:t>What outcomes or benefits is the organiser looking to achieve?</w:t>
            </w:r>
          </w:p>
          <w:p w14:paraId="392DC4A4" w14:textId="61C0CDB4" w:rsidR="00FC30FA" w:rsidRPr="00FC30FA" w:rsidRDefault="00FC30FA" w:rsidP="00FC30FA">
            <w:pPr>
              <w:ind w:left="0"/>
              <w:rPr>
                <w:b/>
                <w:bCs/>
                <w:sz w:val="22"/>
              </w:rPr>
            </w:pPr>
          </w:p>
        </w:tc>
        <w:tc>
          <w:tcPr>
            <w:tcW w:w="5522" w:type="dxa"/>
          </w:tcPr>
          <w:p w14:paraId="2BDD9D5F" w14:textId="77777777" w:rsidR="00FC30FA" w:rsidRDefault="00FC30FA" w:rsidP="00FC30FA">
            <w:pPr>
              <w:ind w:left="0"/>
              <w:rPr>
                <w:b/>
                <w:bCs/>
                <w:sz w:val="40"/>
                <w:szCs w:val="40"/>
              </w:rPr>
            </w:pPr>
          </w:p>
        </w:tc>
      </w:tr>
    </w:tbl>
    <w:p w14:paraId="6332588E" w14:textId="63BDF494" w:rsidR="00FC30FA" w:rsidRPr="00FC30FA" w:rsidRDefault="00FC30FA" w:rsidP="00FC30FA">
      <w:pPr>
        <w:ind w:left="0"/>
        <w:rPr>
          <w:b/>
          <w:bCs/>
          <w:sz w:val="40"/>
          <w:szCs w:val="40"/>
        </w:rPr>
      </w:pPr>
    </w:p>
    <w:sectPr w:rsidR="00FC30FA" w:rsidRPr="00FC30FA" w:rsidSect="00FC30FA">
      <w:footerReference w:type="default" r:id="rId9"/>
      <w:headerReference w:type="first" r:id="rId10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9CC5C" w14:textId="77777777" w:rsidR="00FC30FA" w:rsidRDefault="00FC30FA" w:rsidP="00E840B8">
      <w:pPr>
        <w:spacing w:after="0" w:line="240" w:lineRule="auto"/>
      </w:pPr>
      <w:r>
        <w:separator/>
      </w:r>
    </w:p>
  </w:endnote>
  <w:endnote w:type="continuationSeparator" w:id="0">
    <w:p w14:paraId="71C0E1AB" w14:textId="77777777" w:rsidR="00FC30FA" w:rsidRDefault="00FC30FA" w:rsidP="00E8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759A4" w14:textId="59EBAC7E" w:rsidR="004D0574" w:rsidRPr="004D0574" w:rsidRDefault="004D0574" w:rsidP="004D0574">
    <w:pPr>
      <w:pStyle w:val="Footer"/>
      <w:ind w:left="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7CB0" w14:textId="77777777" w:rsidR="00FC30FA" w:rsidRDefault="00FC30FA" w:rsidP="00E840B8">
      <w:pPr>
        <w:spacing w:after="0" w:line="240" w:lineRule="auto"/>
      </w:pPr>
      <w:r>
        <w:separator/>
      </w:r>
    </w:p>
  </w:footnote>
  <w:footnote w:type="continuationSeparator" w:id="0">
    <w:p w14:paraId="39D7E06B" w14:textId="77777777" w:rsidR="00FC30FA" w:rsidRDefault="00FC30FA" w:rsidP="00E8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9900" w14:textId="77777777" w:rsidR="00DB6BA3" w:rsidRDefault="00B05F1A">
    <w:pPr>
      <w:pStyle w:val="Header"/>
    </w:pPr>
    <w:r>
      <w:rPr>
        <w:noProof/>
      </w:rPr>
      <w:drawing>
        <wp:anchor distT="0" distB="0" distL="114300" distR="114300" simplePos="0" relativeHeight="251658239" behindDoc="0" locked="0" layoutInCell="1" allowOverlap="1" wp14:anchorId="776546A5" wp14:editId="03543124">
          <wp:simplePos x="0" y="0"/>
          <wp:positionH relativeFrom="margin">
            <wp:align>center</wp:align>
          </wp:positionH>
          <wp:positionV relativeFrom="paragraph">
            <wp:posOffset>-12700</wp:posOffset>
          </wp:positionV>
          <wp:extent cx="4295455" cy="630000"/>
          <wp:effectExtent l="0" t="0" r="0" b="0"/>
          <wp:wrapTopAndBottom/>
          <wp:docPr id="17081364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455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3720"/>
    <w:multiLevelType w:val="hybridMultilevel"/>
    <w:tmpl w:val="E4FE99C2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AD57AF"/>
    <w:multiLevelType w:val="hybridMultilevel"/>
    <w:tmpl w:val="4886AD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4467"/>
    <w:multiLevelType w:val="hybridMultilevel"/>
    <w:tmpl w:val="5EB6C6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56CF"/>
    <w:multiLevelType w:val="hybridMultilevel"/>
    <w:tmpl w:val="3F0ADB38"/>
    <w:lvl w:ilvl="0" w:tplc="1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73CF7"/>
    <w:multiLevelType w:val="multilevel"/>
    <w:tmpl w:val="E4C8766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727E91"/>
    <w:multiLevelType w:val="hybridMultilevel"/>
    <w:tmpl w:val="9CA4BB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6F68"/>
    <w:multiLevelType w:val="hybridMultilevel"/>
    <w:tmpl w:val="BDB8C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418E"/>
    <w:multiLevelType w:val="hybridMultilevel"/>
    <w:tmpl w:val="721E7A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A3A5B"/>
    <w:multiLevelType w:val="hybridMultilevel"/>
    <w:tmpl w:val="E6529D26"/>
    <w:lvl w:ilvl="0" w:tplc="1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192E2953"/>
    <w:multiLevelType w:val="hybridMultilevel"/>
    <w:tmpl w:val="FF76068A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AA559BE"/>
    <w:multiLevelType w:val="hybridMultilevel"/>
    <w:tmpl w:val="3BC2EE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73224"/>
    <w:multiLevelType w:val="hybridMultilevel"/>
    <w:tmpl w:val="B896D07E"/>
    <w:lvl w:ilvl="0" w:tplc="7AF46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475F5"/>
    <w:multiLevelType w:val="hybridMultilevel"/>
    <w:tmpl w:val="80E075C4"/>
    <w:lvl w:ilvl="0" w:tplc="1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21951971"/>
    <w:multiLevelType w:val="multilevel"/>
    <w:tmpl w:val="D5F244AE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4" w15:restartNumberingAfterBreak="0">
    <w:nsid w:val="23762878"/>
    <w:multiLevelType w:val="multilevel"/>
    <w:tmpl w:val="6EC02EF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288122B1"/>
    <w:multiLevelType w:val="hybridMultilevel"/>
    <w:tmpl w:val="5CD4A89C"/>
    <w:lvl w:ilvl="0" w:tplc="1590B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07C7C"/>
    <w:multiLevelType w:val="multilevel"/>
    <w:tmpl w:val="D5F244A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7A36EE"/>
    <w:multiLevelType w:val="hybridMultilevel"/>
    <w:tmpl w:val="3BD606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811F8"/>
    <w:multiLevelType w:val="hybridMultilevel"/>
    <w:tmpl w:val="8CB2ED84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1FC4C83"/>
    <w:multiLevelType w:val="multilevel"/>
    <w:tmpl w:val="D5F244A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726502"/>
    <w:multiLevelType w:val="hybridMultilevel"/>
    <w:tmpl w:val="141248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E6A69"/>
    <w:multiLevelType w:val="hybridMultilevel"/>
    <w:tmpl w:val="0610FB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75E0C"/>
    <w:multiLevelType w:val="hybridMultilevel"/>
    <w:tmpl w:val="63A887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C3FB1"/>
    <w:multiLevelType w:val="hybridMultilevel"/>
    <w:tmpl w:val="4830E574"/>
    <w:lvl w:ilvl="0" w:tplc="3BB64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2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6B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87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E0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5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4A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E09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EB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FC35448"/>
    <w:multiLevelType w:val="multilevel"/>
    <w:tmpl w:val="E35841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70345E"/>
    <w:multiLevelType w:val="hybridMultilevel"/>
    <w:tmpl w:val="A57866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42E9C"/>
    <w:multiLevelType w:val="hybridMultilevel"/>
    <w:tmpl w:val="96FA8E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3048A"/>
    <w:multiLevelType w:val="hybridMultilevel"/>
    <w:tmpl w:val="A8EAC8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E2B4A"/>
    <w:multiLevelType w:val="hybridMultilevel"/>
    <w:tmpl w:val="1D2EEA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24008"/>
    <w:multiLevelType w:val="hybridMultilevel"/>
    <w:tmpl w:val="76D8CA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330FE"/>
    <w:multiLevelType w:val="multilevel"/>
    <w:tmpl w:val="D5F244A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FB4DB1"/>
    <w:multiLevelType w:val="hybridMultilevel"/>
    <w:tmpl w:val="86AE32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E0BB4"/>
    <w:multiLevelType w:val="hybridMultilevel"/>
    <w:tmpl w:val="5E8A64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E2FE7"/>
    <w:multiLevelType w:val="hybridMultilevel"/>
    <w:tmpl w:val="7F94B5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17E92"/>
    <w:multiLevelType w:val="hybridMultilevel"/>
    <w:tmpl w:val="D6AE868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F1617B"/>
    <w:multiLevelType w:val="hybridMultilevel"/>
    <w:tmpl w:val="0D804F96"/>
    <w:lvl w:ilvl="0" w:tplc="BA0E5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E0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6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66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29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A9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03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87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E2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275744"/>
    <w:multiLevelType w:val="hybridMultilevel"/>
    <w:tmpl w:val="E0F6C67C"/>
    <w:lvl w:ilvl="0" w:tplc="FB3608CE">
      <w:start w:val="1"/>
      <w:numFmt w:val="bullet"/>
      <w:lvlText w:val=""/>
      <w:lvlJc w:val="left"/>
      <w:pPr>
        <w:ind w:left="14076" w:hanging="360"/>
      </w:pPr>
      <w:rPr>
        <w:rFonts w:ascii="Symbol" w:hAnsi="Symbol" w:hint="default"/>
        <w:color w:val="FF0000"/>
      </w:rPr>
    </w:lvl>
    <w:lvl w:ilvl="1" w:tplc="14090003" w:tentative="1">
      <w:start w:val="1"/>
      <w:numFmt w:val="bullet"/>
      <w:lvlText w:val="o"/>
      <w:lvlJc w:val="left"/>
      <w:pPr>
        <w:ind w:left="1479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51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623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695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767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839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911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9836" w:hanging="360"/>
      </w:pPr>
      <w:rPr>
        <w:rFonts w:ascii="Wingdings" w:hAnsi="Wingdings" w:hint="default"/>
      </w:rPr>
    </w:lvl>
  </w:abstractNum>
  <w:abstractNum w:abstractNumId="37" w15:restartNumberingAfterBreak="0">
    <w:nsid w:val="72905B22"/>
    <w:multiLevelType w:val="hybridMultilevel"/>
    <w:tmpl w:val="C6122818"/>
    <w:lvl w:ilvl="0" w:tplc="1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8" w15:restartNumberingAfterBreak="0">
    <w:nsid w:val="7CFD5CB6"/>
    <w:multiLevelType w:val="hybridMultilevel"/>
    <w:tmpl w:val="E23241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72F22"/>
    <w:multiLevelType w:val="hybridMultilevel"/>
    <w:tmpl w:val="9EBAAD60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4309489">
    <w:abstractNumId w:val="12"/>
  </w:num>
  <w:num w:numId="2" w16cid:durableId="210264466">
    <w:abstractNumId w:val="4"/>
  </w:num>
  <w:num w:numId="3" w16cid:durableId="1011764146">
    <w:abstractNumId w:val="17"/>
  </w:num>
  <w:num w:numId="4" w16cid:durableId="541019582">
    <w:abstractNumId w:val="15"/>
  </w:num>
  <w:num w:numId="5" w16cid:durableId="1327900975">
    <w:abstractNumId w:val="11"/>
  </w:num>
  <w:num w:numId="6" w16cid:durableId="440150418">
    <w:abstractNumId w:val="36"/>
  </w:num>
  <w:num w:numId="7" w16cid:durableId="210655813">
    <w:abstractNumId w:val="29"/>
  </w:num>
  <w:num w:numId="8" w16cid:durableId="1288899079">
    <w:abstractNumId w:val="34"/>
  </w:num>
  <w:num w:numId="9" w16cid:durableId="216549560">
    <w:abstractNumId w:val="0"/>
  </w:num>
  <w:num w:numId="10" w16cid:durableId="1524203137">
    <w:abstractNumId w:val="37"/>
  </w:num>
  <w:num w:numId="11" w16cid:durableId="1688940910">
    <w:abstractNumId w:val="8"/>
  </w:num>
  <w:num w:numId="12" w16cid:durableId="145632770">
    <w:abstractNumId w:val="20"/>
  </w:num>
  <w:num w:numId="13" w16cid:durableId="693072025">
    <w:abstractNumId w:val="31"/>
  </w:num>
  <w:num w:numId="14" w16cid:durableId="1113747422">
    <w:abstractNumId w:val="28"/>
  </w:num>
  <w:num w:numId="15" w16cid:durableId="1259144370">
    <w:abstractNumId w:val="25"/>
  </w:num>
  <w:num w:numId="16" w16cid:durableId="953681393">
    <w:abstractNumId w:val="10"/>
  </w:num>
  <w:num w:numId="17" w16cid:durableId="1426920241">
    <w:abstractNumId w:val="30"/>
  </w:num>
  <w:num w:numId="18" w16cid:durableId="93019646">
    <w:abstractNumId w:val="3"/>
  </w:num>
  <w:num w:numId="19" w16cid:durableId="1758937337">
    <w:abstractNumId w:val="16"/>
  </w:num>
  <w:num w:numId="20" w16cid:durableId="1065953720">
    <w:abstractNumId w:val="13"/>
  </w:num>
  <w:num w:numId="21" w16cid:durableId="1039010463">
    <w:abstractNumId w:val="19"/>
  </w:num>
  <w:num w:numId="22" w16cid:durableId="846023519">
    <w:abstractNumId w:val="14"/>
  </w:num>
  <w:num w:numId="23" w16cid:durableId="1976981031">
    <w:abstractNumId w:val="39"/>
  </w:num>
  <w:num w:numId="24" w16cid:durableId="1515538927">
    <w:abstractNumId w:val="7"/>
  </w:num>
  <w:num w:numId="25" w16cid:durableId="521432108">
    <w:abstractNumId w:val="35"/>
  </w:num>
  <w:num w:numId="26" w16cid:durableId="1736856900">
    <w:abstractNumId w:val="23"/>
  </w:num>
  <w:num w:numId="27" w16cid:durableId="1586499570">
    <w:abstractNumId w:val="33"/>
  </w:num>
  <w:num w:numId="28" w16cid:durableId="1799378078">
    <w:abstractNumId w:val="1"/>
  </w:num>
  <w:num w:numId="29" w16cid:durableId="1096361956">
    <w:abstractNumId w:val="38"/>
  </w:num>
  <w:num w:numId="30" w16cid:durableId="220673555">
    <w:abstractNumId w:val="18"/>
  </w:num>
  <w:num w:numId="31" w16cid:durableId="945235187">
    <w:abstractNumId w:val="27"/>
  </w:num>
  <w:num w:numId="32" w16cid:durableId="248273747">
    <w:abstractNumId w:val="22"/>
  </w:num>
  <w:num w:numId="33" w16cid:durableId="1839882379">
    <w:abstractNumId w:val="2"/>
  </w:num>
  <w:num w:numId="34" w16cid:durableId="314143010">
    <w:abstractNumId w:val="32"/>
  </w:num>
  <w:num w:numId="35" w16cid:durableId="997804120">
    <w:abstractNumId w:val="6"/>
  </w:num>
  <w:num w:numId="36" w16cid:durableId="1158620726">
    <w:abstractNumId w:val="5"/>
  </w:num>
  <w:num w:numId="37" w16cid:durableId="559053995">
    <w:abstractNumId w:val="24"/>
  </w:num>
  <w:num w:numId="38" w16cid:durableId="308437393">
    <w:abstractNumId w:val="26"/>
  </w:num>
  <w:num w:numId="39" w16cid:durableId="605697442">
    <w:abstractNumId w:val="21"/>
  </w:num>
  <w:num w:numId="40" w16cid:durableId="149075083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FA"/>
    <w:rsid w:val="00005630"/>
    <w:rsid w:val="00007F4B"/>
    <w:rsid w:val="00040ACF"/>
    <w:rsid w:val="000424EB"/>
    <w:rsid w:val="00045478"/>
    <w:rsid w:val="00050A9D"/>
    <w:rsid w:val="000514DE"/>
    <w:rsid w:val="00060A6D"/>
    <w:rsid w:val="000630B1"/>
    <w:rsid w:val="00085AEF"/>
    <w:rsid w:val="00094A48"/>
    <w:rsid w:val="00094E44"/>
    <w:rsid w:val="000B3FA7"/>
    <w:rsid w:val="000C31C9"/>
    <w:rsid w:val="000C3AFB"/>
    <w:rsid w:val="000E0B7D"/>
    <w:rsid w:val="000E2F91"/>
    <w:rsid w:val="000F2833"/>
    <w:rsid w:val="000F5009"/>
    <w:rsid w:val="000F5D64"/>
    <w:rsid w:val="000F7339"/>
    <w:rsid w:val="0010057D"/>
    <w:rsid w:val="0010192D"/>
    <w:rsid w:val="00124FE1"/>
    <w:rsid w:val="0013263C"/>
    <w:rsid w:val="0013672D"/>
    <w:rsid w:val="001540CE"/>
    <w:rsid w:val="00180068"/>
    <w:rsid w:val="001B07BC"/>
    <w:rsid w:val="001C1C62"/>
    <w:rsid w:val="001E3D73"/>
    <w:rsid w:val="001F2558"/>
    <w:rsid w:val="001F4117"/>
    <w:rsid w:val="001F47B7"/>
    <w:rsid w:val="001F5DCC"/>
    <w:rsid w:val="001F72FD"/>
    <w:rsid w:val="0020708C"/>
    <w:rsid w:val="0020747F"/>
    <w:rsid w:val="00210779"/>
    <w:rsid w:val="002224E2"/>
    <w:rsid w:val="00231723"/>
    <w:rsid w:val="0023318B"/>
    <w:rsid w:val="0023368B"/>
    <w:rsid w:val="00234DD3"/>
    <w:rsid w:val="002768CD"/>
    <w:rsid w:val="00276E52"/>
    <w:rsid w:val="00293D3F"/>
    <w:rsid w:val="00297C07"/>
    <w:rsid w:val="002A27CA"/>
    <w:rsid w:val="002B07E6"/>
    <w:rsid w:val="002C2803"/>
    <w:rsid w:val="002C4896"/>
    <w:rsid w:val="002D2168"/>
    <w:rsid w:val="002D79EF"/>
    <w:rsid w:val="00305CFB"/>
    <w:rsid w:val="00311225"/>
    <w:rsid w:val="0031219E"/>
    <w:rsid w:val="00325B7B"/>
    <w:rsid w:val="00331CC4"/>
    <w:rsid w:val="003320A3"/>
    <w:rsid w:val="00334D8E"/>
    <w:rsid w:val="00342584"/>
    <w:rsid w:val="00342B0D"/>
    <w:rsid w:val="00354A7F"/>
    <w:rsid w:val="00357094"/>
    <w:rsid w:val="00371E05"/>
    <w:rsid w:val="003944BC"/>
    <w:rsid w:val="003A686B"/>
    <w:rsid w:val="003A78C9"/>
    <w:rsid w:val="003B30F4"/>
    <w:rsid w:val="003B54A4"/>
    <w:rsid w:val="003B6722"/>
    <w:rsid w:val="003B7DFC"/>
    <w:rsid w:val="003D566E"/>
    <w:rsid w:val="003E1E50"/>
    <w:rsid w:val="003F2263"/>
    <w:rsid w:val="004123FB"/>
    <w:rsid w:val="0043178A"/>
    <w:rsid w:val="00436779"/>
    <w:rsid w:val="00445FFA"/>
    <w:rsid w:val="004525EA"/>
    <w:rsid w:val="004562D6"/>
    <w:rsid w:val="004663E5"/>
    <w:rsid w:val="0047591C"/>
    <w:rsid w:val="00477835"/>
    <w:rsid w:val="0048325D"/>
    <w:rsid w:val="004872D1"/>
    <w:rsid w:val="00491771"/>
    <w:rsid w:val="004950E4"/>
    <w:rsid w:val="004B074D"/>
    <w:rsid w:val="004B399F"/>
    <w:rsid w:val="004B6FF8"/>
    <w:rsid w:val="004C02DA"/>
    <w:rsid w:val="004C2A97"/>
    <w:rsid w:val="004C4679"/>
    <w:rsid w:val="004C523A"/>
    <w:rsid w:val="004C5CCA"/>
    <w:rsid w:val="004D0574"/>
    <w:rsid w:val="004D56D2"/>
    <w:rsid w:val="004E46DA"/>
    <w:rsid w:val="005022FB"/>
    <w:rsid w:val="00505A6A"/>
    <w:rsid w:val="00511F52"/>
    <w:rsid w:val="00521BC0"/>
    <w:rsid w:val="0052755F"/>
    <w:rsid w:val="005637C2"/>
    <w:rsid w:val="00567630"/>
    <w:rsid w:val="00584BCA"/>
    <w:rsid w:val="0059591F"/>
    <w:rsid w:val="0059687B"/>
    <w:rsid w:val="005B6902"/>
    <w:rsid w:val="005C400A"/>
    <w:rsid w:val="005D0E4D"/>
    <w:rsid w:val="005E091A"/>
    <w:rsid w:val="005E1E7D"/>
    <w:rsid w:val="00603788"/>
    <w:rsid w:val="0060414B"/>
    <w:rsid w:val="006127D2"/>
    <w:rsid w:val="00616082"/>
    <w:rsid w:val="00623061"/>
    <w:rsid w:val="0064668A"/>
    <w:rsid w:val="00653F42"/>
    <w:rsid w:val="00655865"/>
    <w:rsid w:val="00672C24"/>
    <w:rsid w:val="00682EA4"/>
    <w:rsid w:val="006A09CC"/>
    <w:rsid w:val="006A161B"/>
    <w:rsid w:val="006A4B39"/>
    <w:rsid w:val="006C0D6C"/>
    <w:rsid w:val="006D042D"/>
    <w:rsid w:val="006E1133"/>
    <w:rsid w:val="006E2C1F"/>
    <w:rsid w:val="0070455C"/>
    <w:rsid w:val="0071366C"/>
    <w:rsid w:val="00740034"/>
    <w:rsid w:val="00750209"/>
    <w:rsid w:val="00763A19"/>
    <w:rsid w:val="0077051A"/>
    <w:rsid w:val="00771D9E"/>
    <w:rsid w:val="00781FF6"/>
    <w:rsid w:val="007857A5"/>
    <w:rsid w:val="00791F70"/>
    <w:rsid w:val="007B36FB"/>
    <w:rsid w:val="007B5494"/>
    <w:rsid w:val="007D2D11"/>
    <w:rsid w:val="007D305E"/>
    <w:rsid w:val="007E1122"/>
    <w:rsid w:val="008107B4"/>
    <w:rsid w:val="00823D9A"/>
    <w:rsid w:val="00823F74"/>
    <w:rsid w:val="00826142"/>
    <w:rsid w:val="008350A5"/>
    <w:rsid w:val="00843174"/>
    <w:rsid w:val="008532A8"/>
    <w:rsid w:val="0086705C"/>
    <w:rsid w:val="00881960"/>
    <w:rsid w:val="00891E57"/>
    <w:rsid w:val="008B2C79"/>
    <w:rsid w:val="008B4A16"/>
    <w:rsid w:val="008B7B4C"/>
    <w:rsid w:val="008C1E27"/>
    <w:rsid w:val="008D3103"/>
    <w:rsid w:val="008E0703"/>
    <w:rsid w:val="008F3E08"/>
    <w:rsid w:val="008F633F"/>
    <w:rsid w:val="008F7F91"/>
    <w:rsid w:val="00922E7D"/>
    <w:rsid w:val="0092404A"/>
    <w:rsid w:val="00925CC2"/>
    <w:rsid w:val="009275F6"/>
    <w:rsid w:val="0095613A"/>
    <w:rsid w:val="009C6ED4"/>
    <w:rsid w:val="00A13111"/>
    <w:rsid w:val="00A21B33"/>
    <w:rsid w:val="00A72624"/>
    <w:rsid w:val="00A830A7"/>
    <w:rsid w:val="00A86ABC"/>
    <w:rsid w:val="00A9388F"/>
    <w:rsid w:val="00A93F0B"/>
    <w:rsid w:val="00AA0608"/>
    <w:rsid w:val="00AC239E"/>
    <w:rsid w:val="00AC3890"/>
    <w:rsid w:val="00AD360B"/>
    <w:rsid w:val="00AD5DD0"/>
    <w:rsid w:val="00AE251A"/>
    <w:rsid w:val="00AE26DC"/>
    <w:rsid w:val="00AE3FAE"/>
    <w:rsid w:val="00AE6312"/>
    <w:rsid w:val="00AF3CAF"/>
    <w:rsid w:val="00AF4FF3"/>
    <w:rsid w:val="00AF5BF4"/>
    <w:rsid w:val="00AF60FB"/>
    <w:rsid w:val="00B04678"/>
    <w:rsid w:val="00B05F1A"/>
    <w:rsid w:val="00B06AAE"/>
    <w:rsid w:val="00B138B9"/>
    <w:rsid w:val="00B16D81"/>
    <w:rsid w:val="00B21F28"/>
    <w:rsid w:val="00B409E4"/>
    <w:rsid w:val="00B9455B"/>
    <w:rsid w:val="00BA084F"/>
    <w:rsid w:val="00BA0AC1"/>
    <w:rsid w:val="00BA2508"/>
    <w:rsid w:val="00BA70E3"/>
    <w:rsid w:val="00BB1E1B"/>
    <w:rsid w:val="00BB68DB"/>
    <w:rsid w:val="00BD610E"/>
    <w:rsid w:val="00BE0360"/>
    <w:rsid w:val="00BF5C23"/>
    <w:rsid w:val="00BF5FBA"/>
    <w:rsid w:val="00C00725"/>
    <w:rsid w:val="00C01C03"/>
    <w:rsid w:val="00C10FB3"/>
    <w:rsid w:val="00C153AF"/>
    <w:rsid w:val="00C276F7"/>
    <w:rsid w:val="00C30410"/>
    <w:rsid w:val="00C33FC7"/>
    <w:rsid w:val="00C45DE8"/>
    <w:rsid w:val="00C51A37"/>
    <w:rsid w:val="00C61A6A"/>
    <w:rsid w:val="00C7256E"/>
    <w:rsid w:val="00C75530"/>
    <w:rsid w:val="00C75C73"/>
    <w:rsid w:val="00C83982"/>
    <w:rsid w:val="00C91200"/>
    <w:rsid w:val="00C91EB1"/>
    <w:rsid w:val="00CA2620"/>
    <w:rsid w:val="00CF27EC"/>
    <w:rsid w:val="00CF671A"/>
    <w:rsid w:val="00D2001B"/>
    <w:rsid w:val="00D268F4"/>
    <w:rsid w:val="00D417FA"/>
    <w:rsid w:val="00D4642D"/>
    <w:rsid w:val="00D56B0E"/>
    <w:rsid w:val="00D64934"/>
    <w:rsid w:val="00D73C71"/>
    <w:rsid w:val="00D805A9"/>
    <w:rsid w:val="00D81055"/>
    <w:rsid w:val="00D905A4"/>
    <w:rsid w:val="00D960DE"/>
    <w:rsid w:val="00DA2F2A"/>
    <w:rsid w:val="00DA439E"/>
    <w:rsid w:val="00DB0776"/>
    <w:rsid w:val="00DB6BA3"/>
    <w:rsid w:val="00DC1DAD"/>
    <w:rsid w:val="00DC518F"/>
    <w:rsid w:val="00DD216E"/>
    <w:rsid w:val="00DE24AF"/>
    <w:rsid w:val="00DF24EC"/>
    <w:rsid w:val="00E02D8E"/>
    <w:rsid w:val="00E144BC"/>
    <w:rsid w:val="00E332EE"/>
    <w:rsid w:val="00E34827"/>
    <w:rsid w:val="00E35014"/>
    <w:rsid w:val="00E354F0"/>
    <w:rsid w:val="00E443D2"/>
    <w:rsid w:val="00E51D02"/>
    <w:rsid w:val="00E840B8"/>
    <w:rsid w:val="00E97E39"/>
    <w:rsid w:val="00EA48A7"/>
    <w:rsid w:val="00EA7FDE"/>
    <w:rsid w:val="00EB0FEE"/>
    <w:rsid w:val="00EB4D63"/>
    <w:rsid w:val="00ED261B"/>
    <w:rsid w:val="00ED73D8"/>
    <w:rsid w:val="00EF6323"/>
    <w:rsid w:val="00EF72AB"/>
    <w:rsid w:val="00F310D6"/>
    <w:rsid w:val="00F35A57"/>
    <w:rsid w:val="00F6731F"/>
    <w:rsid w:val="00F80476"/>
    <w:rsid w:val="00FA2B39"/>
    <w:rsid w:val="00FC30FA"/>
    <w:rsid w:val="00FC3245"/>
    <w:rsid w:val="00F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AE5AD"/>
  <w15:chartTrackingRefBased/>
  <w15:docId w15:val="{FB434812-A66F-48C8-85EB-85F799C1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n-NZ" w:eastAsia="en-US" w:bidi="ar-SA"/>
      </w:rPr>
    </w:rPrDefault>
    <w:pPrDefault>
      <w:pPr>
        <w:spacing w:after="160" w:line="259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25"/>
  </w:style>
  <w:style w:type="paragraph" w:styleId="Heading1">
    <w:name w:val="heading 1"/>
    <w:basedOn w:val="Normal"/>
    <w:next w:val="Normal"/>
    <w:link w:val="Heading1Char"/>
    <w:uiPriority w:val="9"/>
    <w:qFormat/>
    <w:rsid w:val="00521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0B8"/>
  </w:style>
  <w:style w:type="paragraph" w:styleId="Footer">
    <w:name w:val="footer"/>
    <w:basedOn w:val="Normal"/>
    <w:link w:val="FooterChar"/>
    <w:unhideWhenUsed/>
    <w:rsid w:val="00E8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B8"/>
  </w:style>
  <w:style w:type="paragraph" w:customStyle="1" w:styleId="TableHeading">
    <w:name w:val="Table Heading"/>
    <w:basedOn w:val="Heading1"/>
    <w:rsid w:val="00521BC0"/>
    <w:pPr>
      <w:keepLines w:val="0"/>
      <w:tabs>
        <w:tab w:val="right" w:pos="9639"/>
      </w:tabs>
      <w:spacing w:before="0" w:line="240" w:lineRule="auto"/>
      <w:ind w:left="0"/>
      <w:jc w:val="center"/>
    </w:pPr>
    <w:rPr>
      <w:rFonts w:ascii="Arial" w:eastAsia="Times New Roman" w:hAnsi="Arial" w:cs="Arial"/>
      <w:b/>
      <w:bCs/>
      <w:color w:val="auto"/>
      <w:sz w:val="24"/>
      <w:szCs w:val="48"/>
      <w:lang w:eastAsia="en-GB"/>
    </w:rPr>
  </w:style>
  <w:style w:type="paragraph" w:customStyle="1" w:styleId="Input-Indent">
    <w:name w:val="Input-Indent"/>
    <w:basedOn w:val="Input"/>
    <w:semiHidden/>
    <w:rsid w:val="00521BC0"/>
    <w:pPr>
      <w:tabs>
        <w:tab w:val="clear" w:pos="1701"/>
      </w:tabs>
      <w:spacing w:before="0"/>
      <w:ind w:firstLine="0"/>
    </w:pPr>
  </w:style>
  <w:style w:type="paragraph" w:customStyle="1" w:styleId="Input">
    <w:name w:val="Input"/>
    <w:basedOn w:val="Normal"/>
    <w:next w:val="Input-Indent"/>
    <w:semiHidden/>
    <w:rsid w:val="00521BC0"/>
    <w:pPr>
      <w:tabs>
        <w:tab w:val="left" w:pos="1701"/>
      </w:tabs>
      <w:spacing w:before="140" w:after="0" w:line="240" w:lineRule="auto"/>
      <w:ind w:left="1701" w:hanging="1701"/>
    </w:pPr>
    <w:rPr>
      <w:rFonts w:eastAsia="Times New Roman" w:cs="Times New Roman"/>
      <w:sz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21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Recommendation list"/>
    <w:basedOn w:val="Normal"/>
    <w:link w:val="ListParagraphChar"/>
    <w:uiPriority w:val="34"/>
    <w:qFormat/>
    <w:rsid w:val="00A9388F"/>
    <w:pPr>
      <w:spacing w:after="0" w:line="240" w:lineRule="auto"/>
      <w:ind w:left="720"/>
      <w:contextualSpacing/>
    </w:pPr>
    <w:rPr>
      <w:rFonts w:eastAsia="Times New Roman" w:cs="Times New Roman"/>
      <w:sz w:val="22"/>
      <w:lang w:eastAsia="en-GB"/>
    </w:rPr>
  </w:style>
  <w:style w:type="character" w:customStyle="1" w:styleId="ListParagraphChar">
    <w:name w:val="List Paragraph Char"/>
    <w:aliases w:val="Recommendation list Char"/>
    <w:link w:val="ListParagraph"/>
    <w:uiPriority w:val="34"/>
    <w:locked/>
    <w:rsid w:val="00A9388F"/>
    <w:rPr>
      <w:rFonts w:eastAsia="Times New Roman" w:cs="Times New Roman"/>
      <w:sz w:val="22"/>
      <w:lang w:eastAsia="en-GB"/>
    </w:rPr>
  </w:style>
  <w:style w:type="table" w:styleId="TableGrid">
    <w:name w:val="Table Grid"/>
    <w:basedOn w:val="TableNormal"/>
    <w:uiPriority w:val="39"/>
    <w:rsid w:val="0071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192D"/>
    <w:pPr>
      <w:spacing w:after="0" w:line="240" w:lineRule="auto"/>
      <w:ind w:left="0"/>
    </w:pPr>
  </w:style>
  <w:style w:type="character" w:styleId="CommentReference">
    <w:name w:val="annotation reference"/>
    <w:basedOn w:val="DefaultParagraphFont"/>
    <w:uiPriority w:val="99"/>
    <w:semiHidden/>
    <w:unhideWhenUsed/>
    <w:rsid w:val="00491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771"/>
    <w:rPr>
      <w:b/>
      <w:bCs/>
      <w:sz w:val="20"/>
      <w:szCs w:val="20"/>
    </w:rPr>
  </w:style>
  <w:style w:type="paragraph" w:customStyle="1" w:styleId="Default">
    <w:name w:val="Default"/>
    <w:rsid w:val="00040ACF"/>
    <w:pPr>
      <w:autoSpaceDE w:val="0"/>
      <w:autoSpaceDN w:val="0"/>
      <w:adjustRightInd w:val="0"/>
      <w:spacing w:after="0" w:line="240" w:lineRule="auto"/>
      <w:ind w:left="0"/>
    </w:pPr>
    <w:rPr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D56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B0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6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05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76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09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29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355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72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38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38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83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7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487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1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8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68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4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1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20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9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8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5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29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57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78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495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7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275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vectorlights@vector.co.n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O\Strategic%20Partnerships\2.%20Projects\Vector%20Lights\Templates\Vector%20Lights%20Basic%20Logo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557F0C17510409EE639D654EDCB23" ma:contentTypeVersion="19" ma:contentTypeDescription="Create a new document." ma:contentTypeScope="" ma:versionID="cfc4e72afb927480eed103eb084557c3">
  <xsd:schema xmlns:xsd="http://www.w3.org/2001/XMLSchema" xmlns:xs="http://www.w3.org/2001/XMLSchema" xmlns:p="http://schemas.microsoft.com/office/2006/metadata/properties" xmlns:ns2="70636945-3f5d-46e3-bba6-a4654cf1e376" xmlns:ns3="9fc98d91-fba5-404a-b069-a14679465924" xmlns:ns4="a3176cc6-cc22-4693-90ae-cc6ce36f370f" targetNamespace="http://schemas.microsoft.com/office/2006/metadata/properties" ma:root="true" ma:fieldsID="2ebfa758b0f2f71b275d2faa44ea888c" ns2:_="" ns3:_="" ns4:_="">
    <xsd:import namespace="70636945-3f5d-46e3-bba6-a4654cf1e376"/>
    <xsd:import namespace="9fc98d91-fba5-404a-b069-a14679465924"/>
    <xsd:import namespace="a3176cc6-cc22-4693-90ae-cc6ce36f3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36945-3f5d-46e3-bba6-a4654cf1e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00e87a-7dbd-4fd4-96f1-bc45b03ae9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98d91-fba5-404a-b069-a14679465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76cc6-cc22-4693-90ae-cc6ce36f370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e67f8-ba16-4665-8758-e1b6a760acfe}" ma:internalName="TaxCatchAll" ma:showField="CatchAllData" ma:web="9fc98d91-fba5-404a-b069-a14679465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176cc6-cc22-4693-90ae-cc6ce36f370f" xsi:nil="true"/>
    <lcf76f155ced4ddcb4097134ff3c332f xmlns="70636945-3f5d-46e3-bba6-a4654cf1e3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A87E17-DFBB-4565-B0CD-C3CBD63DF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3129B-A395-42BC-8A63-7F94FF83A559}"/>
</file>

<file path=customXml/itemProps3.xml><?xml version="1.0" encoding="utf-8"?>
<ds:datastoreItem xmlns:ds="http://schemas.openxmlformats.org/officeDocument/2006/customXml" ds:itemID="{01AE52F3-4515-42C8-A7CB-7B3FE930E494}"/>
</file>

<file path=customXml/itemProps4.xml><?xml version="1.0" encoding="utf-8"?>
<ds:datastoreItem xmlns:ds="http://schemas.openxmlformats.org/officeDocument/2006/customXml" ds:itemID="{6C2FAF5A-7042-4448-BA92-D5CB6C44C9FF}"/>
</file>

<file path=docProps/app.xml><?xml version="1.0" encoding="utf-8"?>
<Properties xmlns="http://schemas.openxmlformats.org/officeDocument/2006/extended-properties" xmlns:vt="http://schemas.openxmlformats.org/officeDocument/2006/docPropsVTypes">
  <Template>Vector Lights Basic Logo_Template</Template>
  <TotalTime>14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Bell-Kay</dc:creator>
  <cp:keywords/>
  <dc:description/>
  <cp:lastModifiedBy>Jacob Bell-Kay</cp:lastModifiedBy>
  <cp:revision>1</cp:revision>
  <cp:lastPrinted>2024-09-20T01:07:00Z</cp:lastPrinted>
  <dcterms:created xsi:type="dcterms:W3CDTF">2025-04-28T00:54:00Z</dcterms:created>
  <dcterms:modified xsi:type="dcterms:W3CDTF">2025-04-28T01:08:00Z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0x0101006A9557F0C17510409EE639D654EDCB23</vt:lpwstr>
  </property>
</Properties>
</file>